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2616F" w14:textId="77777777" w:rsidR="00287468" w:rsidRPr="00287468" w:rsidRDefault="00287468" w:rsidP="00287468">
      <w:pPr>
        <w:bidi/>
        <w:rPr>
          <w:rFonts w:cs="Arial"/>
          <w:b/>
          <w:bCs/>
        </w:rPr>
      </w:pPr>
      <w:r w:rsidRPr="00287468">
        <w:rPr>
          <w:rFonts w:cs="Arial"/>
          <w:b/>
          <w:bCs/>
          <w:rtl/>
          <w:lang w:eastAsia="ar"/>
        </w:rPr>
        <w:t xml:space="preserve">ملاحظة: </w:t>
      </w:r>
    </w:p>
    <w:p w14:paraId="58F0AC0D" w14:textId="324CD4C5" w:rsidR="00287468" w:rsidRPr="00287468" w:rsidRDefault="00287468" w:rsidP="003A2F96">
      <w:pPr>
        <w:bidi/>
        <w:rPr>
          <w:rFonts w:cs="Arial"/>
          <w:b/>
          <w:bCs/>
        </w:rPr>
      </w:pPr>
      <w:r w:rsidRPr="00287468">
        <w:rPr>
          <w:rFonts w:cs="Arial"/>
          <w:rtl/>
          <w:lang w:eastAsia="ar"/>
        </w:rPr>
        <w:t xml:space="preserve">1/ هذه المصفوفة مُعدّة بغرض الاسترشاد بها فقط،، ولا </w:t>
      </w:r>
      <w:r w:rsidR="003A2F96">
        <w:rPr>
          <w:rFonts w:cs="Arial" w:hint="cs"/>
          <w:rtl/>
          <w:lang w:eastAsia="ar"/>
        </w:rPr>
        <w:t>يُعتد بها</w:t>
      </w:r>
      <w:r w:rsidRPr="00287468">
        <w:rPr>
          <w:rFonts w:cs="Arial"/>
          <w:rtl/>
          <w:lang w:eastAsia="ar"/>
        </w:rPr>
        <w:t xml:space="preserve"> </w:t>
      </w:r>
      <w:r w:rsidR="003A2F96">
        <w:rPr>
          <w:rFonts w:cs="Arial" w:hint="cs"/>
          <w:rtl/>
          <w:lang w:eastAsia="ar"/>
        </w:rPr>
        <w:t>ك</w:t>
      </w:r>
      <w:r w:rsidRPr="00287468">
        <w:rPr>
          <w:rFonts w:cs="Arial"/>
          <w:rtl/>
          <w:lang w:eastAsia="ar"/>
        </w:rPr>
        <w:t>توضيح فعلي لفئات النظام المحددة أو العناصر المعتمدة فيه، مثل الامتثال، والممارسات المعيارية، والتنظيمية، وممارسات الجهة المصنّعة، وأفضل الممارسات</w:t>
      </w:r>
    </w:p>
    <w:p w14:paraId="24054890" w14:textId="21DEA3A0" w:rsidR="00287468" w:rsidRPr="00287468" w:rsidRDefault="00287468" w:rsidP="00287468">
      <w:pPr>
        <w:bidi/>
        <w:rPr>
          <w:rFonts w:cs="Arial"/>
        </w:rPr>
      </w:pPr>
      <w:r w:rsidRPr="00287468">
        <w:rPr>
          <w:rFonts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D76048">
        <w:rPr>
          <w:rFonts w:cs="Arial"/>
          <w:rtl/>
          <w:lang w:eastAsia="ar"/>
        </w:rPr>
        <w:t>السلامة ومكافحة الحريق</w:t>
      </w:r>
      <w:r w:rsidRPr="00287468">
        <w:rPr>
          <w:rFonts w:cs="Arial"/>
          <w:rtl/>
          <w:lang w:eastAsia="ar"/>
        </w:rPr>
        <w:t xml:space="preserve"> للمرافق</w:t>
      </w:r>
    </w:p>
    <w:p w14:paraId="79BD8DFB" w14:textId="77777777" w:rsidR="00287468" w:rsidRPr="00287468" w:rsidRDefault="00287468" w:rsidP="00287468">
      <w:pPr>
        <w:bidi/>
        <w:rPr>
          <w:rFonts w:cs="Arial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1670"/>
        <w:gridCol w:w="1560"/>
        <w:gridCol w:w="1842"/>
        <w:gridCol w:w="1560"/>
        <w:gridCol w:w="1417"/>
        <w:gridCol w:w="1276"/>
        <w:gridCol w:w="992"/>
        <w:gridCol w:w="8"/>
        <w:gridCol w:w="1410"/>
        <w:gridCol w:w="1275"/>
        <w:gridCol w:w="1444"/>
        <w:gridCol w:w="1559"/>
        <w:gridCol w:w="1276"/>
        <w:gridCol w:w="2100"/>
      </w:tblGrid>
      <w:tr w:rsidR="00287468" w:rsidRPr="00287468" w14:paraId="67B32C14" w14:textId="77777777" w:rsidTr="00287468">
        <w:trPr>
          <w:trHeight w:val="275"/>
        </w:trPr>
        <w:tc>
          <w:tcPr>
            <w:tcW w:w="678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</w:tcPr>
          <w:p w14:paraId="77FCD5EF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39A8267D" w14:textId="011DC203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فئة فرع نظام </w:t>
            </w:r>
            <w:r w:rsidR="00D76048">
              <w:rPr>
                <w:rFonts w:cs="Arial"/>
                <w:b/>
                <w:bCs/>
                <w:rtl/>
                <w:lang w:eastAsia="ar"/>
              </w:rPr>
              <w:t>السلامة ومكافحة الحريق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02D95C36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ممتثل لـ:</w:t>
            </w:r>
          </w:p>
        </w:tc>
      </w:tr>
      <w:tr w:rsidR="00287468" w:rsidRPr="00287468" w14:paraId="0E691EB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AED86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المجال/التخصص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B0CFCB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720799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03E4427D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6D7593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درجة الخطورة للمريض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E86D92A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معدات طبية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6460AF5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81F25A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مُساعدة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DF470E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9C23B7" w14:textId="5EC367CB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معيار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212D622" w14:textId="5AE9A165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تنظيم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7ADA81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6C16A77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3C226428" w14:textId="34FF8CE0" w:rsidR="00287468" w:rsidRPr="00287468" w:rsidRDefault="00287468" w:rsidP="00C44F1D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المملكة العربية السعودية / الجمعية الوطنية ل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>لحماي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ة 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 xml:space="preserve">من 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الحرائق / المذكرة التقنية الصحية إلخ </w:t>
            </w:r>
          </w:p>
        </w:tc>
      </w:tr>
      <w:tr w:rsidR="00287468" w:rsidRPr="00287468" w14:paraId="1A1F28ED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CCE1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3E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4C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1583F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A6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01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ADD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58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77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796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70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09C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E5B6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319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A49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1C7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CE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EC0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1F57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ED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EF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F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DE6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5BD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32B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6C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0F7C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5DD0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123F8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4D374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EDA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68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064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FBC4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CCA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88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A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2E8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F4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D8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6B8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018C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7032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3B146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D9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36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F57D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6943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87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C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EEE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DA7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24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321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9D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09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B140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04B5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046BD1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FCD4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C4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747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315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CA9A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75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A4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1435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8A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38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8F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B48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8E18F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3B9E83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D17D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A6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50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C765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B1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C49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32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20B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7E2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A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F03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5A6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D22F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9762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42937C7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0EB2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FE0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22D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6014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CC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2C8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B71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DACB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B0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19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43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34C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3EC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687D5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32AE4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4DCA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37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886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4D1F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A6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D00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22B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FC1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72A3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C5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2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7929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F022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F6B01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B9BCD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53FE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D87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131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B23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A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CC0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BD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33DD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8FE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5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AAB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D3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36B5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8F01D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18B1EF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F05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FD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B1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547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2B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4E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825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DEA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A7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1F9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25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7F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BD7A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900DF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36B1E1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2FF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0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F816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64FC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91C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4F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B8EC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2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50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1E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4E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49D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3B32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D1FAE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EC1F4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E35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13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3F8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466F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BD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01F70" w14:textId="06A89E8E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F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82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89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0EA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F44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15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5E63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B0D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C40E98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7993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8C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C8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B379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F8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2F8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6A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873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7B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02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CB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7C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0490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1E5F7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42BFEA8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4C2B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C0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01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C510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A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E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5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D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5E1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26F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7D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A72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CD6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BB4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27C1A9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56AD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A4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4F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7045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4D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6E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F7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67DF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53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C3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91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5B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C4BA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2B19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8D939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149CD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104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DF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70F2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5A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F3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D74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516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9A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AA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35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5C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70B7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393C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2F176CF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91D4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AEA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3A8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15CB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90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A4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C0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B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1C1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DD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FF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F3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1A27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B6DEB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C88C31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6791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E85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346E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4A7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66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7F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98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F8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EF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A6D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DBC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EE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0822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090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AA3B69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B0D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350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B1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09AE2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A06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86A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9A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32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4D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1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80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AEA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A4B4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4BBD3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C563A9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B603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B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B8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27D1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3FD6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B9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9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B45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E78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5B5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BB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4D6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45F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8E7B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8B23AB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11C5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B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61C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4ED8C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E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F86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0D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02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E4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A56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38B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FA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1219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96F94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CF69E4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8281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4D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C8DF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9EA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ADB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10C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18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57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40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17F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96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0589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77560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9F70083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23933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280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06F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AD2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FDF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3F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64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81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B6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25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74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50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762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AD35F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B2FE03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DB802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01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EBB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5651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55B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78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BF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6A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42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303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CF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2DC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607D5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7B664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81805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B84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9E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F1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675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E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DF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D9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CF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18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DCC8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B6C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3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1E1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FFC96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7BC70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A311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473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3D4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E0FD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2AF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F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51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02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301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1D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8E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68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9FF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99D6F1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21800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41E9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A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68D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0C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5A2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BA3A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197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A4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ABC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F7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D3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E5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803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13CCA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5A0BF51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39D5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4F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1F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6FB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CA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8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46C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2A5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4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BAB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8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8E8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1C23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9498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82919E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D83C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C0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0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6E3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6FA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31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A7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AC16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4C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5F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F48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23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E32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F8DA61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B5F129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D41F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F63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1F3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7E7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67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FE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BC3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C3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07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DF0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C6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FE6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BF0C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4D23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9BE6E75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5839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10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9B2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725D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CE0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C1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FB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FF0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484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B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AF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A45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30A8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B982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515AE6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A05A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3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B4A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CD1B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3F3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09F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5FD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AFB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D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E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2A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8D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20D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27C30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39AE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6C2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19D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6A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3847C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E18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6ED6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D8D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FF3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DF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5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25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EA00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DD09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CAFA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36A75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895C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EBA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23B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8B52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EB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B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90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A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14C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59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24B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1C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D6B88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07283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0C073B6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D74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6F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BC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00C0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6DA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1CC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1F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EF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14D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F6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8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DA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CEC8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DDF760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816FF1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40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00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7B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E47F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CED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D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17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4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AA23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7D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DE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9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28AB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A3D98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8CF27F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43D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86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46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B741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4C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B3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8E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B37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1E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7256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E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F24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F4B4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AC4B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2F211F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3C3F0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4A36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1D6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3B5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C3FD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0DED1A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1E12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FBEE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D1AB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9AFA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80E5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F0C8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6F26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119DEF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</w:tbl>
    <w:p w14:paraId="6DD9ADE7" w14:textId="2E91D011" w:rsidR="00014652" w:rsidRPr="00287468" w:rsidRDefault="00014652" w:rsidP="00287468">
      <w:pPr>
        <w:bidi/>
      </w:pPr>
    </w:p>
    <w:sectPr w:rsidR="00014652" w:rsidRPr="00287468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A98C" w14:textId="77777777" w:rsidR="00FB141F" w:rsidRDefault="00FB141F">
      <w:r>
        <w:separator/>
      </w:r>
    </w:p>
    <w:p w14:paraId="2958405E" w14:textId="77777777" w:rsidR="00FB141F" w:rsidRDefault="00FB141F"/>
  </w:endnote>
  <w:endnote w:type="continuationSeparator" w:id="0">
    <w:p w14:paraId="50BAD1AF" w14:textId="77777777" w:rsidR="00FB141F" w:rsidRDefault="00FB141F">
      <w:r>
        <w:continuationSeparator/>
      </w:r>
    </w:p>
    <w:p w14:paraId="2A0B1625" w14:textId="77777777" w:rsidR="00FB141F" w:rsidRDefault="00FB1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5744" w14:textId="77777777" w:rsidR="005C2BD7" w:rsidRDefault="005C2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447C614C" w:rsidR="009210BF" w:rsidRDefault="00FB141F" w:rsidP="00EC5D89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2F96">
          <w:rPr>
            <w:sz w:val="16"/>
            <w:szCs w:val="16"/>
          </w:rPr>
          <w:t>EOM-ZM0-TP-0001</w:t>
        </w:r>
        <w:r w:rsidR="002A2E73">
          <w:rPr>
            <w:sz w:val="16"/>
            <w:szCs w:val="16"/>
          </w:rPr>
          <w:t>5</w:t>
        </w:r>
        <w:r w:rsidR="00EC5D89">
          <w:rPr>
            <w:sz w:val="16"/>
            <w:szCs w:val="16"/>
          </w:rPr>
          <w:t>3</w:t>
        </w:r>
        <w:r w:rsidR="005C2BD7">
          <w:rPr>
            <w:sz w:val="16"/>
            <w:szCs w:val="16"/>
          </w:rPr>
          <w:t>-AR</w:t>
        </w:r>
        <w:r w:rsidR="003A2F96">
          <w:rPr>
            <w:sz w:val="16"/>
            <w:szCs w:val="16"/>
          </w:rPr>
          <w:t xml:space="preserve"> Rev 00</w:t>
        </w:r>
        <w:r w:rsidR="005C2BD7">
          <w:rPr>
            <w:sz w:val="16"/>
            <w:szCs w:val="16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76048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76048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40BC" w14:textId="77777777" w:rsidR="005C2BD7" w:rsidRDefault="005C2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5D22" w14:textId="77777777" w:rsidR="00FB141F" w:rsidRDefault="00FB141F">
      <w:r>
        <w:separator/>
      </w:r>
    </w:p>
    <w:p w14:paraId="2D24ABD5" w14:textId="77777777" w:rsidR="00FB141F" w:rsidRDefault="00FB141F"/>
  </w:footnote>
  <w:footnote w:type="continuationSeparator" w:id="0">
    <w:p w14:paraId="360AE7C3" w14:textId="77777777" w:rsidR="00FB141F" w:rsidRDefault="00FB141F">
      <w:r>
        <w:continuationSeparator/>
      </w:r>
    </w:p>
    <w:p w14:paraId="5B69F1FD" w14:textId="77777777" w:rsidR="00FB141F" w:rsidRDefault="00FB1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5E17" w14:textId="77777777" w:rsidR="005C2BD7" w:rsidRDefault="005C2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4ED647EA" w:rsidR="009210BF" w:rsidRPr="006A25F8" w:rsidRDefault="002A2E73" w:rsidP="00EC5D89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 w:rsidRPr="00187F5E">
            <w:rPr>
              <w:kern w:val="32"/>
              <w:sz w:val="24"/>
              <w:szCs w:val="24"/>
              <w:rtl/>
              <w:lang w:eastAsia="ar"/>
            </w:rPr>
            <w:t>مصفوفة الامتث</w:t>
          </w:r>
          <w:r>
            <w:rPr>
              <w:kern w:val="32"/>
              <w:sz w:val="24"/>
              <w:szCs w:val="24"/>
              <w:rtl/>
              <w:lang w:eastAsia="ar"/>
            </w:rPr>
            <w:t>ال لنوع الصيانة الوقائية المخطط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لها</w:t>
          </w:r>
          <w:r w:rsidRPr="00187F5E">
            <w:rPr>
              <w:kern w:val="32"/>
              <w:sz w:val="24"/>
              <w:szCs w:val="24"/>
              <w:rtl/>
              <w:lang w:eastAsia="ar"/>
            </w:rPr>
            <w:t xml:space="preserve"> لنظام </w:t>
          </w:r>
          <w:r w:rsidR="00D76048">
            <w:rPr>
              <w:kern w:val="32"/>
              <w:sz w:val="24"/>
              <w:szCs w:val="24"/>
              <w:rtl/>
              <w:lang w:eastAsia="ar"/>
            </w:rPr>
            <w:t>السلامة ومكافحة الحريق</w:t>
          </w:r>
          <w:r w:rsidR="00DB65C3" w:rsidRPr="00DB65C3">
            <w:rPr>
              <w:kern w:val="32"/>
              <w:sz w:val="24"/>
              <w:szCs w:val="24"/>
              <w:rtl/>
              <w:lang w:eastAsia="ar"/>
            </w:rPr>
            <w:t xml:space="preserve"> - قائمة التدقيق </w:t>
          </w:r>
          <w:r w:rsidR="00EC5D89">
            <w:rPr>
              <w:rFonts w:hint="cs"/>
              <w:kern w:val="32"/>
              <w:sz w:val="24"/>
              <w:szCs w:val="24"/>
              <w:rtl/>
              <w:lang w:eastAsia="ar"/>
            </w:rPr>
            <w:t>للحدائق والمتنزهات</w:t>
          </w:r>
        </w:p>
      </w:tc>
    </w:tr>
  </w:tbl>
  <w:p w14:paraId="0FE4F66F" w14:textId="0D91C8E2" w:rsidR="009210BF" w:rsidRPr="00AC1B11" w:rsidRDefault="002B0AE2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AE2A3" wp14:editId="15F6BACD">
          <wp:simplePos x="0" y="0"/>
          <wp:positionH relativeFrom="column">
            <wp:posOffset>649605</wp:posOffset>
          </wp:positionH>
          <wp:positionV relativeFrom="paragraph">
            <wp:posOffset>-532130</wp:posOffset>
          </wp:positionV>
          <wp:extent cx="1533525" cy="671195"/>
          <wp:effectExtent l="0" t="0" r="9525" b="0"/>
          <wp:wrapThrough wrapText="bothSides">
            <wp:wrapPolygon edited="0">
              <wp:start x="4561" y="0"/>
              <wp:lineTo x="805" y="2452"/>
              <wp:lineTo x="268" y="9809"/>
              <wp:lineTo x="1878" y="11035"/>
              <wp:lineTo x="1610" y="15326"/>
              <wp:lineTo x="2952" y="16553"/>
              <wp:lineTo x="8050" y="17779"/>
              <wp:lineTo x="20929" y="17779"/>
              <wp:lineTo x="21466" y="6131"/>
              <wp:lineTo x="19319" y="4904"/>
              <wp:lineTo x="5903" y="0"/>
              <wp:lineTo x="4561" y="0"/>
            </wp:wrapPolygon>
          </wp:wrapThrough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B644" w14:textId="77777777" w:rsidR="005C2BD7" w:rsidRDefault="005C2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4993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E73"/>
    <w:rsid w:val="002A339B"/>
    <w:rsid w:val="002A5C92"/>
    <w:rsid w:val="002A76FE"/>
    <w:rsid w:val="002B01D1"/>
    <w:rsid w:val="002B0AE2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179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2F9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BD7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92F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39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3FF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37A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4F1D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048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3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5D89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41F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3B9B1-4ED8-42C3-9692-D88B3598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5022A-F629-4AA1-874E-8337DFDB1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EOM-ZM0-TP-000153-AR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2021-04-14T08:52:00Z</dcterms:created>
  <dcterms:modified xsi:type="dcterms:W3CDTF">2021-12-22T08:14:00Z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